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335" w:tblpY="1036"/>
        <w:tblW w:w="8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661"/>
        <w:gridCol w:w="2911"/>
      </w:tblGrid>
      <w:tr w:rsidR="00F316AD" w:rsidRPr="00AC40BE" w14:paraId="3D1D4424" w14:textId="77777777" w:rsidTr="00A07A37">
        <w:trPr>
          <w:trHeight w:val="1292"/>
        </w:trPr>
        <w:tc>
          <w:tcPr>
            <w:tcW w:w="8475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002060"/>
          </w:tcPr>
          <w:p w14:paraId="461D3590" w14:textId="49D83B44" w:rsidR="00F316AD" w:rsidRPr="00A07A37" w:rsidRDefault="00564AC7" w:rsidP="0060389B">
            <w:pPr>
              <w:pStyle w:val="Title"/>
              <w:rPr>
                <w:rFonts w:ascii="Microsoft GothicNeo" w:eastAsia="Microsoft GothicNeo" w:hAnsi="Microsoft GothicNeo" w:cs="Microsoft GothicNeo"/>
                <w:color w:val="FFFFFF" w:themeColor="background1"/>
                <w:sz w:val="44"/>
                <w:szCs w:val="44"/>
                <w:lang w:val="en-GB"/>
              </w:rPr>
            </w:pPr>
            <w:r w:rsidRPr="00A07A37">
              <w:rPr>
                <w:rFonts w:ascii="Microsoft GothicNeo" w:eastAsia="Microsoft GothicNeo" w:hAnsi="Microsoft GothicNeo" w:cs="Microsoft GothicNeo"/>
                <w:color w:val="FFFFFF" w:themeColor="background1"/>
                <w:sz w:val="44"/>
                <w:szCs w:val="44"/>
                <w:lang w:val="en-GB"/>
              </w:rPr>
              <w:t xml:space="preserve">SMARTMINDS </w:t>
            </w:r>
            <w:r w:rsidR="006245AD" w:rsidRPr="00A07A37">
              <w:rPr>
                <w:rFonts w:ascii="Microsoft GothicNeo" w:eastAsia="Microsoft GothicNeo" w:hAnsi="Microsoft GothicNeo" w:cs="Microsoft GothicNeo"/>
                <w:color w:val="FFFFFF" w:themeColor="background1"/>
                <w:sz w:val="44"/>
                <w:szCs w:val="44"/>
                <w:lang w:val="en-GB"/>
              </w:rPr>
              <w:t>RECRUITMENT</w:t>
            </w:r>
          </w:p>
          <w:p w14:paraId="699CBD76" w14:textId="725E9B8D" w:rsidR="00F316AD" w:rsidRPr="008552A1" w:rsidRDefault="006245AD" w:rsidP="0060389B">
            <w:pPr>
              <w:pStyle w:val="Subtitle"/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 w:rsidRPr="00A07A37"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 w:bidi="en-GB"/>
              </w:rPr>
              <w:t>The Job Expert</w:t>
            </w:r>
            <w:r w:rsidR="00564AC7" w:rsidRPr="00A07A37"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 w:bidi="en-GB"/>
              </w:rPr>
              <w:t>!</w:t>
            </w:r>
            <w:r w:rsidR="00F316AD" w:rsidRPr="00A07A37"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 w:bidi="en-GB"/>
              </w:rPr>
              <w:t xml:space="preserve"> </w:t>
            </w:r>
          </w:p>
        </w:tc>
      </w:tr>
      <w:tr w:rsidR="00E26A4B" w:rsidRPr="00AC40BE" w14:paraId="2BD8AB64" w14:textId="77777777" w:rsidTr="0060389B">
        <w:trPr>
          <w:trHeight w:val="735"/>
        </w:trPr>
        <w:tc>
          <w:tcPr>
            <w:tcW w:w="1903" w:type="dxa"/>
            <w:tcBorders>
              <w:top w:val="single" w:sz="24" w:space="0" w:color="BF9268" w:themeColor="accent2"/>
            </w:tcBorders>
            <w:vAlign w:val="center"/>
          </w:tcPr>
          <w:p w14:paraId="26CBDE9D" w14:textId="4F7CD13F" w:rsidR="00F316AD" w:rsidRPr="008552A1" w:rsidRDefault="006245AD" w:rsidP="006245AD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 xml:space="preserve">DATE:     </w:t>
            </w:r>
          </w:p>
        </w:tc>
        <w:tc>
          <w:tcPr>
            <w:tcW w:w="3661" w:type="dxa"/>
            <w:tcBorders>
              <w:top w:val="single" w:sz="24" w:space="0" w:color="BF9268" w:themeColor="accent2"/>
            </w:tcBorders>
            <w:vAlign w:val="center"/>
          </w:tcPr>
          <w:p w14:paraId="7627F616" w14:textId="087F5133" w:rsidR="00F316AD" w:rsidRPr="008552A1" w:rsidRDefault="00F316AD" w:rsidP="0060389B">
            <w:pPr>
              <w:jc w:val="center"/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2911" w:type="dxa"/>
            <w:tcBorders>
              <w:top w:val="single" w:sz="24" w:space="0" w:color="BF9268" w:themeColor="accent2"/>
            </w:tcBorders>
            <w:vAlign w:val="center"/>
          </w:tcPr>
          <w:p w14:paraId="7618AE03" w14:textId="097B424F" w:rsidR="00F316AD" w:rsidRPr="008552A1" w:rsidRDefault="008552A1" w:rsidP="0060389B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 xml:space="preserve">         </w:t>
            </w:r>
            <w:r w:rsidR="00564AC7" w:rsidRPr="008552A1"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Tel:</w:t>
            </w:r>
            <w:r w:rsidR="00B258CD"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 xml:space="preserve"> </w:t>
            </w:r>
            <w:r w:rsidR="00564AC7" w:rsidRPr="008552A1"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01452225225</w:t>
            </w:r>
          </w:p>
        </w:tc>
      </w:tr>
      <w:tr w:rsidR="00E26A4B" w:rsidRPr="00AC40BE" w14:paraId="2C179077" w14:textId="77777777" w:rsidTr="00A07A37">
        <w:trPr>
          <w:trHeight w:val="210"/>
        </w:trPr>
        <w:tc>
          <w:tcPr>
            <w:tcW w:w="1903" w:type="dxa"/>
            <w:tcBorders>
              <w:bottom w:val="single" w:sz="18" w:space="0" w:color="BF9268" w:themeColor="accent2"/>
            </w:tcBorders>
          </w:tcPr>
          <w:p w14:paraId="3233F05F" w14:textId="77777777" w:rsidR="00CD50FD" w:rsidRPr="00AC40BE" w:rsidRDefault="00CD50FD" w:rsidP="0060389B">
            <w:pPr>
              <w:rPr>
                <w:lang w:val="en-GB"/>
              </w:rPr>
            </w:pPr>
          </w:p>
        </w:tc>
        <w:tc>
          <w:tcPr>
            <w:tcW w:w="3661" w:type="dxa"/>
            <w:vMerge w:val="restart"/>
            <w:shd w:val="clear" w:color="auto" w:fill="002060"/>
            <w:vAlign w:val="center"/>
          </w:tcPr>
          <w:p w14:paraId="0D994C93" w14:textId="19907973" w:rsidR="00CD50FD" w:rsidRPr="00AC40BE" w:rsidRDefault="006245AD" w:rsidP="0060389B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APPLICATION FORM</w:t>
            </w:r>
          </w:p>
        </w:tc>
        <w:tc>
          <w:tcPr>
            <w:tcW w:w="2911" w:type="dxa"/>
            <w:tcBorders>
              <w:bottom w:val="single" w:sz="18" w:space="0" w:color="BF9268" w:themeColor="accent2"/>
            </w:tcBorders>
          </w:tcPr>
          <w:p w14:paraId="4D1B51A2" w14:textId="77777777" w:rsidR="00CD50FD" w:rsidRPr="00AC40BE" w:rsidRDefault="00CD50FD" w:rsidP="0060389B">
            <w:pPr>
              <w:rPr>
                <w:lang w:val="en-GB"/>
              </w:rPr>
            </w:pPr>
          </w:p>
        </w:tc>
      </w:tr>
      <w:tr w:rsidR="00E26A4B" w:rsidRPr="00AC40BE" w14:paraId="357053EE" w14:textId="77777777" w:rsidTr="00A07A37">
        <w:trPr>
          <w:trHeight w:val="210"/>
        </w:trPr>
        <w:tc>
          <w:tcPr>
            <w:tcW w:w="1903" w:type="dxa"/>
            <w:tcBorders>
              <w:top w:val="single" w:sz="18" w:space="0" w:color="BF9268" w:themeColor="accent2"/>
            </w:tcBorders>
          </w:tcPr>
          <w:p w14:paraId="1F0DEC31" w14:textId="77777777" w:rsidR="00CD50FD" w:rsidRPr="00AC40BE" w:rsidRDefault="00CD50FD" w:rsidP="0060389B">
            <w:pPr>
              <w:rPr>
                <w:lang w:val="en-GB"/>
              </w:rPr>
            </w:pPr>
          </w:p>
        </w:tc>
        <w:tc>
          <w:tcPr>
            <w:tcW w:w="3661" w:type="dxa"/>
            <w:vMerge/>
            <w:shd w:val="clear" w:color="auto" w:fill="002060"/>
            <w:vAlign w:val="center"/>
          </w:tcPr>
          <w:p w14:paraId="742AC7CC" w14:textId="77777777" w:rsidR="00CD50FD" w:rsidRPr="00AC40BE" w:rsidRDefault="00CD50FD" w:rsidP="0060389B">
            <w:pPr>
              <w:pStyle w:val="Heading1"/>
              <w:rPr>
                <w:lang w:val="en-GB"/>
              </w:rPr>
            </w:pPr>
          </w:p>
        </w:tc>
        <w:tc>
          <w:tcPr>
            <w:tcW w:w="2911" w:type="dxa"/>
            <w:tcBorders>
              <w:top w:val="single" w:sz="18" w:space="0" w:color="BF9268" w:themeColor="accent2"/>
            </w:tcBorders>
          </w:tcPr>
          <w:p w14:paraId="283FDF90" w14:textId="77777777" w:rsidR="00CD50FD" w:rsidRPr="00AC40BE" w:rsidRDefault="00CD50FD" w:rsidP="0060389B">
            <w:pPr>
              <w:rPr>
                <w:noProof/>
                <w:lang w:val="en-GB"/>
              </w:rPr>
            </w:pPr>
          </w:p>
        </w:tc>
      </w:tr>
    </w:tbl>
    <w:p w14:paraId="551BD4FA" w14:textId="18AEE4B0" w:rsidR="00744CE3" w:rsidRPr="006245AD" w:rsidRDefault="006245AD" w:rsidP="006245AD">
      <w:pPr>
        <w:shd w:val="clear" w:color="auto" w:fill="FFFFFF"/>
        <w:textAlignment w:val="baseline"/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</w:pPr>
      <w:r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  <w:t>Where did</w:t>
      </w:r>
      <w:r w:rsidRPr="006245AD"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  <w:t xml:space="preserve"> You Hear About Us?*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99"/>
        <w:gridCol w:w="2378"/>
        <w:gridCol w:w="628"/>
        <w:gridCol w:w="2349"/>
        <w:gridCol w:w="657"/>
      </w:tblGrid>
      <w:tr w:rsidR="00744CE3" w14:paraId="71F41A9B" w14:textId="77777777" w:rsidTr="00C527A7">
        <w:tc>
          <w:tcPr>
            <w:tcW w:w="2405" w:type="dxa"/>
            <w:shd w:val="clear" w:color="auto" w:fill="FFFFFF" w:themeFill="background1"/>
          </w:tcPr>
          <w:p w14:paraId="38064873" w14:textId="225FD40D" w:rsidR="00744CE3" w:rsidRPr="00C527A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</w:pPr>
            <w:r w:rsidRPr="00C527A7"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  <w:t>Word of month</w:t>
            </w:r>
          </w:p>
        </w:tc>
        <w:tc>
          <w:tcPr>
            <w:tcW w:w="599" w:type="dxa"/>
            <w:shd w:val="clear" w:color="auto" w:fill="FFFFFF" w:themeFill="background1"/>
          </w:tcPr>
          <w:p w14:paraId="641626FC" w14:textId="77777777" w:rsidR="00744CE3" w:rsidRPr="00C527A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378" w:type="dxa"/>
            <w:shd w:val="clear" w:color="auto" w:fill="FFFFFF" w:themeFill="background1"/>
          </w:tcPr>
          <w:p w14:paraId="40E28F21" w14:textId="7CB40196" w:rsidR="00744CE3" w:rsidRPr="00C527A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</w:pPr>
            <w:r w:rsidRPr="00C527A7"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  <w:t>Google</w:t>
            </w:r>
          </w:p>
        </w:tc>
        <w:tc>
          <w:tcPr>
            <w:tcW w:w="628" w:type="dxa"/>
            <w:shd w:val="clear" w:color="auto" w:fill="FFFFFF" w:themeFill="background1"/>
          </w:tcPr>
          <w:p w14:paraId="4E99A8F3" w14:textId="77777777" w:rsidR="00744CE3" w:rsidRPr="00C527A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14:paraId="77F34273" w14:textId="28BBC133" w:rsidR="00744CE3" w:rsidRPr="00C527A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</w:pPr>
            <w:r w:rsidRPr="00C527A7"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  <w:t>Saw Office Ads</w:t>
            </w:r>
          </w:p>
        </w:tc>
        <w:tc>
          <w:tcPr>
            <w:tcW w:w="657" w:type="dxa"/>
            <w:shd w:val="clear" w:color="auto" w:fill="FFFFFF" w:themeFill="background1"/>
          </w:tcPr>
          <w:p w14:paraId="4A491D41" w14:textId="77777777" w:rsidR="00744CE3" w:rsidRPr="00C527A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auto"/>
                <w:sz w:val="20"/>
                <w:szCs w:val="20"/>
                <w:lang w:val="en-GB" w:eastAsia="en-GB"/>
              </w:rPr>
            </w:pPr>
          </w:p>
        </w:tc>
      </w:tr>
    </w:tbl>
    <w:p w14:paraId="2B4B2932" w14:textId="12E422E8" w:rsidR="00744CE3" w:rsidRPr="006245AD" w:rsidRDefault="00744CE3" w:rsidP="006245AD">
      <w:pPr>
        <w:shd w:val="clear" w:color="auto" w:fill="FFFFFF"/>
        <w:textAlignment w:val="baseline"/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</w:pPr>
    </w:p>
    <w:p w14:paraId="50A2F80A" w14:textId="488E8BE5" w:rsidR="006245AD" w:rsidRPr="006245AD" w:rsidRDefault="006245AD" w:rsidP="00C527A7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i/>
          <w:iCs/>
          <w:color w:val="333333"/>
          <w:sz w:val="20"/>
          <w:szCs w:val="20"/>
          <w:lang w:val="en-GB" w:eastAsia="en-GB"/>
        </w:rPr>
      </w:pPr>
      <w:bookmarkStart w:id="0" w:name="_Hlk170835322"/>
      <w:r w:rsidRPr="006245AD">
        <w:rPr>
          <w:rFonts w:ascii="Microsoft GothicNeo" w:eastAsia="Microsoft GothicNeo" w:hAnsi="Microsoft GothicNeo" w:cs="Microsoft GothicNeo"/>
          <w:b/>
          <w:bCs/>
          <w:i/>
          <w:iCs/>
          <w:color w:val="333333"/>
          <w:sz w:val="20"/>
          <w:szCs w:val="20"/>
          <w:lang w:val="en-GB" w:eastAsia="en-GB"/>
        </w:rPr>
        <w:t>Legal Name</w:t>
      </w:r>
    </w:p>
    <w:p w14:paraId="3B4CECF9" w14:textId="54F9D393" w:rsidR="006245AD" w:rsidRPr="00A07A37" w:rsidRDefault="006245AD" w:rsidP="006245AD">
      <w:pPr>
        <w:shd w:val="clear" w:color="auto" w:fill="FFFFFF"/>
        <w:textAlignment w:val="baseline"/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</w:pPr>
      <w:r w:rsidRPr="006245AD"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  <w:t>Given Name(s)*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744CE3" w:rsidRPr="00A07A37" w14:paraId="7FEA431E" w14:textId="77777777" w:rsidTr="00C527A7">
        <w:trPr>
          <w:trHeight w:val="527"/>
        </w:trPr>
        <w:tc>
          <w:tcPr>
            <w:tcW w:w="9031" w:type="dxa"/>
          </w:tcPr>
          <w:p w14:paraId="6038D903" w14:textId="77777777" w:rsidR="00744CE3" w:rsidRPr="00A07A3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4A4A4A"/>
                <w:sz w:val="20"/>
                <w:szCs w:val="20"/>
                <w:lang w:val="en-GB" w:eastAsia="en-GB"/>
              </w:rPr>
            </w:pPr>
          </w:p>
        </w:tc>
      </w:tr>
    </w:tbl>
    <w:p w14:paraId="0F3683AD" w14:textId="18358C72" w:rsidR="00744CE3" w:rsidRPr="00A07A37" w:rsidRDefault="00744CE3" w:rsidP="006245AD">
      <w:pPr>
        <w:shd w:val="clear" w:color="auto" w:fill="FFFFFF"/>
        <w:textAlignment w:val="baseline"/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</w:pPr>
    </w:p>
    <w:p w14:paraId="5959AEB4" w14:textId="6ED4057B" w:rsidR="00744CE3" w:rsidRPr="00A07A37" w:rsidRDefault="00744CE3" w:rsidP="006245AD">
      <w:pPr>
        <w:shd w:val="clear" w:color="auto" w:fill="FFFFFF"/>
        <w:textAlignment w:val="baseline"/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</w:pPr>
      <w:r w:rsidRPr="00A07A37"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  <w:t>Middle Name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744CE3" w:rsidRPr="00A07A37" w14:paraId="4784A7F7" w14:textId="77777777" w:rsidTr="00C527A7">
        <w:trPr>
          <w:trHeight w:val="485"/>
        </w:trPr>
        <w:tc>
          <w:tcPr>
            <w:tcW w:w="9046" w:type="dxa"/>
          </w:tcPr>
          <w:p w14:paraId="6AF8027F" w14:textId="77777777" w:rsidR="00744CE3" w:rsidRPr="00A07A3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4A4A4A"/>
                <w:sz w:val="20"/>
                <w:szCs w:val="20"/>
                <w:lang w:val="en-GB" w:eastAsia="en-GB"/>
              </w:rPr>
            </w:pPr>
          </w:p>
        </w:tc>
      </w:tr>
    </w:tbl>
    <w:p w14:paraId="56E344FB" w14:textId="472C82E0" w:rsidR="00744CE3" w:rsidRPr="00A07A37" w:rsidRDefault="00744CE3" w:rsidP="006245AD">
      <w:pPr>
        <w:shd w:val="clear" w:color="auto" w:fill="FFFFFF"/>
        <w:textAlignment w:val="baseline"/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</w:pPr>
    </w:p>
    <w:bookmarkEnd w:id="0"/>
    <w:p w14:paraId="11A5A48B" w14:textId="6D61BB28" w:rsidR="00744CE3" w:rsidRPr="00A07A37" w:rsidRDefault="00744CE3" w:rsidP="006245AD">
      <w:pPr>
        <w:shd w:val="clear" w:color="auto" w:fill="FFFFFF"/>
        <w:textAlignment w:val="baseline"/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</w:pPr>
      <w:r w:rsidRPr="00A07A37"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  <w:t>Surname*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744CE3" w:rsidRPr="00A07A37" w14:paraId="0D91988E" w14:textId="77777777" w:rsidTr="00C527A7">
        <w:trPr>
          <w:trHeight w:val="485"/>
        </w:trPr>
        <w:tc>
          <w:tcPr>
            <w:tcW w:w="9091" w:type="dxa"/>
          </w:tcPr>
          <w:p w14:paraId="5315FCD7" w14:textId="77777777" w:rsidR="00744CE3" w:rsidRPr="00A07A37" w:rsidRDefault="00744CE3" w:rsidP="006245AD">
            <w:pPr>
              <w:textAlignment w:val="baseline"/>
              <w:rPr>
                <w:rFonts w:ascii="Microsoft GothicNeo" w:eastAsia="Microsoft GothicNeo" w:hAnsi="Microsoft GothicNeo" w:cs="Microsoft GothicNeo"/>
                <w:color w:val="4A4A4A"/>
                <w:sz w:val="20"/>
                <w:szCs w:val="20"/>
                <w:lang w:val="en-GB" w:eastAsia="en-GB"/>
              </w:rPr>
            </w:pPr>
          </w:p>
        </w:tc>
      </w:tr>
    </w:tbl>
    <w:p w14:paraId="5955E27E" w14:textId="77777777" w:rsidR="00744CE3" w:rsidRPr="006245AD" w:rsidRDefault="00744CE3" w:rsidP="006245AD">
      <w:pPr>
        <w:shd w:val="clear" w:color="auto" w:fill="FFFFFF"/>
        <w:textAlignment w:val="baseline"/>
        <w:rPr>
          <w:rFonts w:ascii="Microsoft GothicNeo" w:eastAsia="Microsoft GothicNeo" w:hAnsi="Microsoft GothicNeo" w:cs="Microsoft GothicNeo"/>
          <w:color w:val="4A4A4A"/>
          <w:sz w:val="20"/>
          <w:szCs w:val="20"/>
          <w:lang w:val="en-GB" w:eastAsia="en-GB"/>
        </w:rPr>
      </w:pPr>
    </w:p>
    <w:p w14:paraId="1BF3FD06" w14:textId="3298E86B" w:rsidR="006245AD" w:rsidRPr="00A07A37" w:rsidRDefault="006245AD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i/>
          <w:iCs/>
          <w:color w:val="auto"/>
          <w:sz w:val="20"/>
          <w:szCs w:val="20"/>
          <w:lang w:val="en-GB" w:eastAsia="en-GB"/>
        </w:rPr>
      </w:pPr>
      <w:r w:rsidRPr="006245AD">
        <w:rPr>
          <w:rFonts w:ascii="Microsoft GothicNeo" w:eastAsia="Microsoft GothicNeo" w:hAnsi="Microsoft GothicNeo" w:cs="Microsoft GothicNeo"/>
          <w:b/>
          <w:bCs/>
          <w:i/>
          <w:iCs/>
          <w:color w:val="auto"/>
          <w:sz w:val="20"/>
          <w:szCs w:val="20"/>
          <w:lang w:val="en-GB" w:eastAsia="en-GB"/>
        </w:rPr>
        <w:t>Address</w:t>
      </w:r>
    </w:p>
    <w:p w14:paraId="2F191D00" w14:textId="5F3E74D9" w:rsidR="00744CE3" w:rsidRPr="00A07A37" w:rsidRDefault="00744CE3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  <w:r w:rsidRPr="00A07A37"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  <w:t>Address Line 1*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744CE3" w:rsidRPr="00A07A37" w14:paraId="6CB508B6" w14:textId="77777777" w:rsidTr="00C527A7">
        <w:trPr>
          <w:trHeight w:val="542"/>
        </w:trPr>
        <w:tc>
          <w:tcPr>
            <w:tcW w:w="9046" w:type="dxa"/>
          </w:tcPr>
          <w:p w14:paraId="0354F12D" w14:textId="77777777" w:rsidR="00744CE3" w:rsidRPr="00A07A37" w:rsidRDefault="00744CE3" w:rsidP="006245AD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b/>
                <w:bCs/>
                <w:color w:val="333333"/>
                <w:sz w:val="20"/>
                <w:szCs w:val="20"/>
                <w:lang w:val="en-GB" w:eastAsia="en-GB"/>
              </w:rPr>
            </w:pPr>
          </w:p>
        </w:tc>
      </w:tr>
    </w:tbl>
    <w:p w14:paraId="41F56E6B" w14:textId="77777777" w:rsidR="00A07A37" w:rsidRDefault="00A07A37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</w:p>
    <w:p w14:paraId="7A1595D9" w14:textId="08A52126" w:rsidR="00744CE3" w:rsidRPr="00A07A37" w:rsidRDefault="00744CE3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  <w:r w:rsidRPr="00A07A37"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  <w:t>Address Line 2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744CE3" w:rsidRPr="00A07A37" w14:paraId="4C6957FE" w14:textId="77777777" w:rsidTr="00C527A7">
        <w:trPr>
          <w:trHeight w:val="584"/>
        </w:trPr>
        <w:tc>
          <w:tcPr>
            <w:tcW w:w="9106" w:type="dxa"/>
          </w:tcPr>
          <w:p w14:paraId="72D765CD" w14:textId="77777777" w:rsidR="00744CE3" w:rsidRPr="00A07A37" w:rsidRDefault="00744CE3" w:rsidP="006245AD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b/>
                <w:bCs/>
                <w:color w:val="333333"/>
                <w:sz w:val="20"/>
                <w:szCs w:val="20"/>
                <w:lang w:val="en-GB" w:eastAsia="en-GB"/>
              </w:rPr>
            </w:pPr>
          </w:p>
        </w:tc>
      </w:tr>
    </w:tbl>
    <w:p w14:paraId="4D54E1B1" w14:textId="77777777" w:rsidR="00A07A37" w:rsidRDefault="00A07A37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</w:p>
    <w:p w14:paraId="1F2751C8" w14:textId="7F99E0E0" w:rsidR="00744CE3" w:rsidRPr="00A07A37" w:rsidRDefault="00A610F0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  <w:r w:rsidRPr="00A07A37"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  <w:t>City or Town*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A610F0" w:rsidRPr="00A07A37" w14:paraId="0D9A4F04" w14:textId="77777777" w:rsidTr="00C527A7">
        <w:trPr>
          <w:trHeight w:val="542"/>
        </w:trPr>
        <w:tc>
          <w:tcPr>
            <w:tcW w:w="9136" w:type="dxa"/>
          </w:tcPr>
          <w:p w14:paraId="1C94A568" w14:textId="77777777" w:rsidR="00A610F0" w:rsidRPr="00A07A37" w:rsidRDefault="00A610F0" w:rsidP="006245AD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b/>
                <w:bCs/>
                <w:color w:val="333333"/>
                <w:sz w:val="20"/>
                <w:szCs w:val="20"/>
                <w:lang w:val="en-GB" w:eastAsia="en-GB"/>
              </w:rPr>
            </w:pPr>
          </w:p>
        </w:tc>
      </w:tr>
    </w:tbl>
    <w:p w14:paraId="12FFAD21" w14:textId="77777777" w:rsidR="00A07A37" w:rsidRDefault="00A07A37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</w:p>
    <w:p w14:paraId="4F7B1BF0" w14:textId="4C6327EE" w:rsidR="00A610F0" w:rsidRPr="00A07A37" w:rsidRDefault="00A610F0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  <w:r w:rsidRPr="00A07A37"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  <w:t>Postcode*</w:t>
      </w:r>
    </w:p>
    <w:tbl>
      <w:tblPr>
        <w:tblStyle w:val="TableGrid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A610F0" w:rsidRPr="00A07A37" w14:paraId="10BD6CCB" w14:textId="77777777" w:rsidTr="00C527A7">
        <w:trPr>
          <w:trHeight w:val="499"/>
        </w:trPr>
        <w:tc>
          <w:tcPr>
            <w:tcW w:w="9121" w:type="dxa"/>
          </w:tcPr>
          <w:p w14:paraId="6269D280" w14:textId="77777777" w:rsidR="00A610F0" w:rsidRPr="00A07A37" w:rsidRDefault="00A610F0" w:rsidP="006245AD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b/>
                <w:bCs/>
                <w:color w:val="333333"/>
                <w:sz w:val="20"/>
                <w:szCs w:val="20"/>
                <w:lang w:val="en-GB" w:eastAsia="en-GB"/>
              </w:rPr>
            </w:pPr>
          </w:p>
        </w:tc>
      </w:tr>
    </w:tbl>
    <w:p w14:paraId="5FE4103F" w14:textId="77777777" w:rsidR="00A07A37" w:rsidRDefault="00A07A37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</w:p>
    <w:p w14:paraId="0ADFBA4C" w14:textId="099623B2" w:rsidR="00A610F0" w:rsidRPr="006245AD" w:rsidRDefault="00A07A37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i/>
          <w:iCs/>
          <w:color w:val="333333"/>
          <w:sz w:val="20"/>
          <w:szCs w:val="20"/>
          <w:lang w:val="en-GB" w:eastAsia="en-GB"/>
        </w:rPr>
      </w:pPr>
      <w:r w:rsidRPr="00A07A37">
        <w:rPr>
          <w:rFonts w:ascii="Microsoft GothicNeo" w:eastAsia="Microsoft GothicNeo" w:hAnsi="Microsoft GothicNeo" w:cs="Microsoft GothicNeo"/>
          <w:b/>
          <w:bCs/>
          <w:i/>
          <w:iCs/>
          <w:color w:val="333333"/>
          <w:sz w:val="20"/>
          <w:szCs w:val="20"/>
          <w:lang w:val="en-GB" w:eastAsia="en-GB"/>
        </w:rPr>
        <w:t>Contact Details</w:t>
      </w:r>
    </w:p>
    <w:p w14:paraId="404324C1" w14:textId="49517EB3" w:rsidR="006245AD" w:rsidRPr="00A07A37" w:rsidRDefault="006245AD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  <w:r w:rsidRPr="006245AD"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  <w:t>Email Address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610F0" w:rsidRPr="00A07A37" w14:paraId="2E17D57D" w14:textId="77777777" w:rsidTr="00C527A7">
        <w:trPr>
          <w:trHeight w:val="513"/>
        </w:trPr>
        <w:tc>
          <w:tcPr>
            <w:tcW w:w="9076" w:type="dxa"/>
          </w:tcPr>
          <w:p w14:paraId="6A85E7BB" w14:textId="77777777" w:rsidR="00A610F0" w:rsidRPr="00A07A37" w:rsidRDefault="00A610F0" w:rsidP="006245AD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b/>
                <w:bCs/>
                <w:color w:val="333333"/>
                <w:sz w:val="20"/>
                <w:szCs w:val="20"/>
                <w:lang w:val="en-GB" w:eastAsia="en-GB"/>
              </w:rPr>
            </w:pPr>
          </w:p>
        </w:tc>
      </w:tr>
    </w:tbl>
    <w:p w14:paraId="56767E08" w14:textId="77777777" w:rsidR="00A610F0" w:rsidRPr="006245AD" w:rsidRDefault="00A610F0" w:rsidP="006245AD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</w:p>
    <w:p w14:paraId="6EA43FAA" w14:textId="0BFF75EF" w:rsidR="00C74AF6" w:rsidRPr="00A07A37" w:rsidRDefault="006245AD" w:rsidP="00A610F0">
      <w:pPr>
        <w:shd w:val="clear" w:color="auto" w:fill="FFFFFF"/>
        <w:textAlignment w:val="baseline"/>
        <w:outlineLvl w:val="2"/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</w:pPr>
      <w:r w:rsidRPr="006245AD"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  <w:t>Phone</w:t>
      </w:r>
      <w:r w:rsidR="00A610F0" w:rsidRPr="00A07A37">
        <w:rPr>
          <w:rFonts w:ascii="Microsoft GothicNeo" w:eastAsia="Microsoft GothicNeo" w:hAnsi="Microsoft GothicNeo" w:cs="Microsoft GothicNeo"/>
          <w:b/>
          <w:bCs/>
          <w:color w:val="333333"/>
          <w:sz w:val="20"/>
          <w:szCs w:val="20"/>
          <w:lang w:val="en-GB" w:eastAsia="en-GB"/>
        </w:rPr>
        <w:t>*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420"/>
        <w:gridCol w:w="3110"/>
        <w:gridCol w:w="1448"/>
        <w:gridCol w:w="3082"/>
      </w:tblGrid>
      <w:tr w:rsidR="00A610F0" w:rsidRPr="00A07A37" w14:paraId="6E59CC35" w14:textId="77777777" w:rsidTr="00C527A7">
        <w:trPr>
          <w:trHeight w:val="499"/>
        </w:trPr>
        <w:tc>
          <w:tcPr>
            <w:tcW w:w="1420" w:type="dxa"/>
          </w:tcPr>
          <w:p w14:paraId="08C9F0C9" w14:textId="724CB2BF" w:rsidR="00A610F0" w:rsidRPr="00A07A37" w:rsidRDefault="00A610F0" w:rsidP="00A610F0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 w:rsidRPr="00A07A37"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Phone No.</w:t>
            </w:r>
          </w:p>
        </w:tc>
        <w:tc>
          <w:tcPr>
            <w:tcW w:w="3110" w:type="dxa"/>
          </w:tcPr>
          <w:p w14:paraId="4626FB27" w14:textId="77777777" w:rsidR="00A610F0" w:rsidRPr="00A07A37" w:rsidRDefault="00A610F0" w:rsidP="00A610F0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1448" w:type="dxa"/>
          </w:tcPr>
          <w:p w14:paraId="607DE07B" w14:textId="002B8B26" w:rsidR="00A610F0" w:rsidRPr="00A07A37" w:rsidRDefault="00A610F0" w:rsidP="00A610F0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 w:rsidRPr="00A07A37"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Home Tel:</w:t>
            </w:r>
          </w:p>
        </w:tc>
        <w:tc>
          <w:tcPr>
            <w:tcW w:w="3082" w:type="dxa"/>
          </w:tcPr>
          <w:p w14:paraId="5819BC4D" w14:textId="77777777" w:rsidR="00A610F0" w:rsidRPr="00A07A37" w:rsidRDefault="00A610F0" w:rsidP="00A610F0">
            <w:pPr>
              <w:textAlignment w:val="baseline"/>
              <w:outlineLvl w:val="2"/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789D1011" w14:textId="3C7E5E07" w:rsidR="00A07A37" w:rsidRPr="00A07A37" w:rsidRDefault="00A07A3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56EA0424" w14:textId="6AADAB7F" w:rsidR="00A07A37" w:rsidRPr="00A07A37" w:rsidRDefault="00A07A3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23991FD9" w14:textId="44679336" w:rsidR="00A07A37" w:rsidRPr="00A07A37" w:rsidRDefault="00A07A3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54874E1D" w14:textId="65CCA405" w:rsidR="00A07A37" w:rsidRPr="00A07A37" w:rsidRDefault="00A07A3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76BD4CD3" w14:textId="573921E7" w:rsidR="00A07A37" w:rsidRPr="00A07A37" w:rsidRDefault="00A07A3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45D68072" w14:textId="7BF212D9" w:rsidR="00A07A37" w:rsidRPr="00A07A37" w:rsidRDefault="00A07A3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280A1D5C" w14:textId="43F75CEF" w:rsidR="00A07A37" w:rsidRDefault="00A07A3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  <w:r>
        <w:rPr>
          <w:rFonts w:ascii="Microsoft GothicNeo" w:eastAsia="Microsoft GothicNeo" w:hAnsi="Microsoft GothicNeo" w:cs="Microsoft GothicNeo"/>
          <w:sz w:val="20"/>
          <w:szCs w:val="20"/>
          <w:lang w:val="en-GB"/>
        </w:rPr>
        <w:t>Your Preference</w:t>
      </w:r>
    </w:p>
    <w:p w14:paraId="03B51325" w14:textId="1E051D28" w:rsidR="00A07A37" w:rsidRPr="00C527A7" w:rsidRDefault="00A07A37" w:rsidP="00A07A37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What</w:t>
      </w:r>
      <w:r w:rsidR="00B12146"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 xml:space="preserve"> </w:t>
      </w: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 xml:space="preserve">Jobs </w:t>
      </w:r>
      <w:r w:rsidR="00B12146"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 xml:space="preserve">types </w:t>
      </w: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are you interested in</w:t>
      </w:r>
      <w:r w:rsidR="00B12146"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*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68"/>
        <w:gridCol w:w="4641"/>
      </w:tblGrid>
      <w:tr w:rsidR="00B12146" w14:paraId="6D145309" w14:textId="77777777" w:rsidTr="00C527A7">
        <w:trPr>
          <w:trHeight w:val="499"/>
        </w:trPr>
        <w:tc>
          <w:tcPr>
            <w:tcW w:w="4568" w:type="dxa"/>
          </w:tcPr>
          <w:p w14:paraId="387B0AB0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641" w:type="dxa"/>
          </w:tcPr>
          <w:p w14:paraId="6355C931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5D6C0985" w14:textId="77777777" w:rsidTr="00C527A7">
        <w:trPr>
          <w:trHeight w:val="499"/>
        </w:trPr>
        <w:tc>
          <w:tcPr>
            <w:tcW w:w="4568" w:type="dxa"/>
          </w:tcPr>
          <w:p w14:paraId="3FC2723C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641" w:type="dxa"/>
          </w:tcPr>
          <w:p w14:paraId="21A54C47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453C3995" w14:textId="14B62955" w:rsidR="00B12146" w:rsidRDefault="00B12146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2B5C5894" w14:textId="628797BC" w:rsidR="00B12146" w:rsidRPr="00C527A7" w:rsidRDefault="00B12146" w:rsidP="00A07A37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Education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15"/>
        <w:gridCol w:w="4694"/>
      </w:tblGrid>
      <w:tr w:rsidR="00B12146" w14:paraId="164D8B1F" w14:textId="77777777" w:rsidTr="00102E79">
        <w:trPr>
          <w:trHeight w:val="470"/>
        </w:trPr>
        <w:tc>
          <w:tcPr>
            <w:tcW w:w="4515" w:type="dxa"/>
            <w:shd w:val="clear" w:color="auto" w:fill="002060"/>
          </w:tcPr>
          <w:p w14:paraId="4D78CF7C" w14:textId="61BB9119" w:rsidR="00B12146" w:rsidRPr="00102E79" w:rsidRDefault="00102E79" w:rsidP="00102E79">
            <w:pPr>
              <w:jc w:val="center"/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</w:pPr>
            <w:r w:rsidRPr="00102E79"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  <w:t>Subject/Course Name</w:t>
            </w:r>
          </w:p>
        </w:tc>
        <w:tc>
          <w:tcPr>
            <w:tcW w:w="4694" w:type="dxa"/>
            <w:shd w:val="clear" w:color="auto" w:fill="002060"/>
          </w:tcPr>
          <w:p w14:paraId="2EBCA688" w14:textId="5ACD36FF" w:rsidR="00B12146" w:rsidRPr="00102E79" w:rsidRDefault="00102E79" w:rsidP="00102E79">
            <w:pPr>
              <w:jc w:val="center"/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</w:pPr>
            <w:r w:rsidRPr="00102E79"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  <w:t>Dates (mm/yy)</w:t>
            </w:r>
          </w:p>
        </w:tc>
      </w:tr>
      <w:tr w:rsidR="00B12146" w14:paraId="3E4AF6E6" w14:textId="77777777" w:rsidTr="00C527A7">
        <w:trPr>
          <w:trHeight w:val="494"/>
        </w:trPr>
        <w:tc>
          <w:tcPr>
            <w:tcW w:w="4515" w:type="dxa"/>
          </w:tcPr>
          <w:p w14:paraId="37DEE454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694" w:type="dxa"/>
          </w:tcPr>
          <w:p w14:paraId="7CEA299A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4DF0CD26" w14:textId="77777777" w:rsidTr="00C527A7">
        <w:trPr>
          <w:trHeight w:val="470"/>
        </w:trPr>
        <w:tc>
          <w:tcPr>
            <w:tcW w:w="4515" w:type="dxa"/>
          </w:tcPr>
          <w:p w14:paraId="5CEEBC6E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694" w:type="dxa"/>
          </w:tcPr>
          <w:p w14:paraId="4DBFB0DC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4049FB3B" w14:textId="77777777" w:rsidTr="00C527A7">
        <w:trPr>
          <w:trHeight w:val="494"/>
        </w:trPr>
        <w:tc>
          <w:tcPr>
            <w:tcW w:w="4515" w:type="dxa"/>
          </w:tcPr>
          <w:p w14:paraId="29FB13DB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694" w:type="dxa"/>
          </w:tcPr>
          <w:p w14:paraId="2035855D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08657BEB" w14:textId="77777777" w:rsidTr="00C527A7">
        <w:trPr>
          <w:trHeight w:val="470"/>
        </w:trPr>
        <w:tc>
          <w:tcPr>
            <w:tcW w:w="4515" w:type="dxa"/>
          </w:tcPr>
          <w:p w14:paraId="7137D3FB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694" w:type="dxa"/>
          </w:tcPr>
          <w:p w14:paraId="05CC4451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06D4F440" w14:textId="260E46C0" w:rsidR="00B12146" w:rsidRDefault="00B12146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0CBCFB9C" w14:textId="560B443B" w:rsidR="00E96975" w:rsidRPr="00C527A7" w:rsidRDefault="00E96975" w:rsidP="00A07A37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CPD/Professional Job Trainings* within last 12months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93"/>
        <w:gridCol w:w="4716"/>
      </w:tblGrid>
      <w:tr w:rsidR="00E96975" w14:paraId="1E12C536" w14:textId="77777777" w:rsidTr="00C527A7">
        <w:trPr>
          <w:trHeight w:val="532"/>
        </w:trPr>
        <w:tc>
          <w:tcPr>
            <w:tcW w:w="4493" w:type="dxa"/>
          </w:tcPr>
          <w:p w14:paraId="1294785C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716" w:type="dxa"/>
          </w:tcPr>
          <w:p w14:paraId="64DA198B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E96975" w14:paraId="6F7C1159" w14:textId="77777777" w:rsidTr="00C527A7">
        <w:trPr>
          <w:trHeight w:val="559"/>
        </w:trPr>
        <w:tc>
          <w:tcPr>
            <w:tcW w:w="4493" w:type="dxa"/>
          </w:tcPr>
          <w:p w14:paraId="512468AE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716" w:type="dxa"/>
          </w:tcPr>
          <w:p w14:paraId="7CD0C0A9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E96975" w14:paraId="515C0944" w14:textId="77777777" w:rsidTr="00C527A7">
        <w:trPr>
          <w:trHeight w:val="532"/>
        </w:trPr>
        <w:tc>
          <w:tcPr>
            <w:tcW w:w="4493" w:type="dxa"/>
          </w:tcPr>
          <w:p w14:paraId="05B26A36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716" w:type="dxa"/>
          </w:tcPr>
          <w:p w14:paraId="28A15C3B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E96975" w14:paraId="5BF2D7D4" w14:textId="77777777" w:rsidTr="00C527A7">
        <w:trPr>
          <w:trHeight w:val="532"/>
        </w:trPr>
        <w:tc>
          <w:tcPr>
            <w:tcW w:w="4493" w:type="dxa"/>
          </w:tcPr>
          <w:p w14:paraId="52DC5AA1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4716" w:type="dxa"/>
          </w:tcPr>
          <w:p w14:paraId="6A8DC607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6FB20E3F" w14:textId="77777777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63716D1C" w14:textId="03FADB8A" w:rsidR="00B12146" w:rsidRPr="00C527A7" w:rsidRDefault="00B12146" w:rsidP="00A07A37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Experiences</w:t>
      </w:r>
    </w:p>
    <w:tbl>
      <w:tblPr>
        <w:tblStyle w:val="TableGrid"/>
        <w:tblW w:w="9149" w:type="dxa"/>
        <w:tblLook w:val="04A0" w:firstRow="1" w:lastRow="0" w:firstColumn="1" w:lastColumn="0" w:noHBand="0" w:noVBand="1"/>
      </w:tblPr>
      <w:tblGrid>
        <w:gridCol w:w="3049"/>
        <w:gridCol w:w="3049"/>
        <w:gridCol w:w="3051"/>
      </w:tblGrid>
      <w:tr w:rsidR="00B12146" w14:paraId="2EE6ECF3" w14:textId="77777777" w:rsidTr="00102E79">
        <w:trPr>
          <w:trHeight w:val="493"/>
        </w:trPr>
        <w:tc>
          <w:tcPr>
            <w:tcW w:w="3049" w:type="dxa"/>
            <w:shd w:val="clear" w:color="auto" w:fill="002060"/>
          </w:tcPr>
          <w:p w14:paraId="29C75966" w14:textId="14D85E2E" w:rsidR="00B12146" w:rsidRPr="00102E79" w:rsidRDefault="00102E79" w:rsidP="00102E79">
            <w:pPr>
              <w:jc w:val="center"/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</w:pPr>
            <w:r w:rsidRPr="00102E79"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  <w:t>Name of Organisation</w:t>
            </w:r>
          </w:p>
        </w:tc>
        <w:tc>
          <w:tcPr>
            <w:tcW w:w="3049" w:type="dxa"/>
            <w:shd w:val="clear" w:color="auto" w:fill="002060"/>
          </w:tcPr>
          <w:p w14:paraId="5FBD6742" w14:textId="759C8130" w:rsidR="00B12146" w:rsidRPr="00102E79" w:rsidRDefault="00102E79" w:rsidP="00102E79">
            <w:pPr>
              <w:jc w:val="center"/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</w:pPr>
            <w:r w:rsidRPr="00102E79"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  <w:t>Job Role</w:t>
            </w:r>
          </w:p>
        </w:tc>
        <w:tc>
          <w:tcPr>
            <w:tcW w:w="3051" w:type="dxa"/>
            <w:shd w:val="clear" w:color="auto" w:fill="002060"/>
          </w:tcPr>
          <w:p w14:paraId="002F3A94" w14:textId="32F03762" w:rsidR="00B12146" w:rsidRPr="00102E79" w:rsidRDefault="00102E79" w:rsidP="00102E79">
            <w:pPr>
              <w:jc w:val="center"/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</w:pPr>
            <w:r w:rsidRPr="00102E79"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  <w:t>Dates</w:t>
            </w:r>
            <w:r>
              <w:rPr>
                <w:rFonts w:ascii="Microsoft GothicNeo" w:eastAsia="Microsoft GothicNeo" w:hAnsi="Microsoft GothicNeo" w:cs="Microsoft GothicNeo"/>
                <w:color w:val="FFFFFF" w:themeColor="background1"/>
                <w:sz w:val="20"/>
                <w:szCs w:val="20"/>
                <w:lang w:val="en-GB"/>
              </w:rPr>
              <w:t>(mm/yy)</w:t>
            </w:r>
          </w:p>
        </w:tc>
      </w:tr>
      <w:tr w:rsidR="00B12146" w14:paraId="358A7633" w14:textId="77777777" w:rsidTr="00C527A7">
        <w:trPr>
          <w:trHeight w:val="518"/>
        </w:trPr>
        <w:tc>
          <w:tcPr>
            <w:tcW w:w="3049" w:type="dxa"/>
          </w:tcPr>
          <w:p w14:paraId="6C1CEE0F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49" w:type="dxa"/>
          </w:tcPr>
          <w:p w14:paraId="2CE59E20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51" w:type="dxa"/>
          </w:tcPr>
          <w:p w14:paraId="7FF00205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768F07F5" w14:textId="77777777" w:rsidTr="00C527A7">
        <w:trPr>
          <w:trHeight w:val="493"/>
        </w:trPr>
        <w:tc>
          <w:tcPr>
            <w:tcW w:w="3049" w:type="dxa"/>
          </w:tcPr>
          <w:p w14:paraId="1BE54A16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49" w:type="dxa"/>
          </w:tcPr>
          <w:p w14:paraId="4657F360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51" w:type="dxa"/>
          </w:tcPr>
          <w:p w14:paraId="37208B5C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0B975BC6" w14:textId="77777777" w:rsidTr="00C527A7">
        <w:trPr>
          <w:trHeight w:val="518"/>
        </w:trPr>
        <w:tc>
          <w:tcPr>
            <w:tcW w:w="3049" w:type="dxa"/>
          </w:tcPr>
          <w:p w14:paraId="68314367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49" w:type="dxa"/>
          </w:tcPr>
          <w:p w14:paraId="44F3BAEE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51" w:type="dxa"/>
          </w:tcPr>
          <w:p w14:paraId="5557279B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5CF885AD" w14:textId="77777777" w:rsidTr="00C527A7">
        <w:trPr>
          <w:trHeight w:val="493"/>
        </w:trPr>
        <w:tc>
          <w:tcPr>
            <w:tcW w:w="3049" w:type="dxa"/>
          </w:tcPr>
          <w:p w14:paraId="48A87513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49" w:type="dxa"/>
          </w:tcPr>
          <w:p w14:paraId="01A031F2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51" w:type="dxa"/>
          </w:tcPr>
          <w:p w14:paraId="79A8D4CC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3D7B0199" w14:textId="77777777" w:rsidTr="00C527A7">
        <w:trPr>
          <w:trHeight w:val="493"/>
        </w:trPr>
        <w:tc>
          <w:tcPr>
            <w:tcW w:w="3049" w:type="dxa"/>
          </w:tcPr>
          <w:p w14:paraId="452D350F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49" w:type="dxa"/>
          </w:tcPr>
          <w:p w14:paraId="725959E9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51" w:type="dxa"/>
          </w:tcPr>
          <w:p w14:paraId="68DB3B33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B12146" w14:paraId="3BCE095B" w14:textId="77777777" w:rsidTr="00C527A7">
        <w:trPr>
          <w:trHeight w:val="518"/>
        </w:trPr>
        <w:tc>
          <w:tcPr>
            <w:tcW w:w="3049" w:type="dxa"/>
          </w:tcPr>
          <w:p w14:paraId="6F941011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49" w:type="dxa"/>
          </w:tcPr>
          <w:p w14:paraId="1E394DC5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3051" w:type="dxa"/>
          </w:tcPr>
          <w:p w14:paraId="17694022" w14:textId="77777777" w:rsidR="00B12146" w:rsidRDefault="00B12146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49C4E72B" w14:textId="0945614E" w:rsidR="00B12146" w:rsidRDefault="00B12146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45B2A6F5" w14:textId="71BBD2A0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4D8C4B38" w14:textId="1A2E905E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076524A4" w14:textId="4E3B6DC9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58EF996D" w14:textId="7ADDC987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29894591" w14:textId="123E9988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06949F52" w14:textId="0EB0C703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2ECF76BD" w14:textId="680AF06C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06B64F2E" w14:textId="1B08596D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2A5B698A" w14:textId="0FEC9CCA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0347BA11" w14:textId="77777777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25720EAA" w14:textId="1333CAAF" w:rsidR="00B12146" w:rsidRPr="00C527A7" w:rsidRDefault="00B12146" w:rsidP="00A07A37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Your Availability*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1843"/>
        <w:gridCol w:w="567"/>
        <w:gridCol w:w="1559"/>
        <w:gridCol w:w="2500"/>
      </w:tblGrid>
      <w:tr w:rsidR="00E96975" w14:paraId="04CEB4F8" w14:textId="77777777" w:rsidTr="00E96975">
        <w:tc>
          <w:tcPr>
            <w:tcW w:w="1838" w:type="dxa"/>
          </w:tcPr>
          <w:p w14:paraId="03A82518" w14:textId="3C802FE3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Monday-Friday</w:t>
            </w:r>
          </w:p>
        </w:tc>
        <w:tc>
          <w:tcPr>
            <w:tcW w:w="709" w:type="dxa"/>
          </w:tcPr>
          <w:p w14:paraId="64A3AA3C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5C6B98D" w14:textId="3CB23C24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Weekends Only</w:t>
            </w:r>
          </w:p>
        </w:tc>
        <w:tc>
          <w:tcPr>
            <w:tcW w:w="567" w:type="dxa"/>
          </w:tcPr>
          <w:p w14:paraId="63C95CCB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EF9BA47" w14:textId="0823A6C4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Others:Specify</w:t>
            </w:r>
          </w:p>
        </w:tc>
        <w:tc>
          <w:tcPr>
            <w:tcW w:w="2500" w:type="dxa"/>
          </w:tcPr>
          <w:p w14:paraId="0D6C0A2A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44F368D3" w14:textId="6A2527BC" w:rsidR="00B12146" w:rsidRDefault="00B12146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3DE8DA52" w14:textId="77777777" w:rsidR="00E96975" w:rsidRPr="00C527A7" w:rsidRDefault="00E96975" w:rsidP="00A07A37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Employment Terms*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E96975" w14:paraId="7F2E0DF8" w14:textId="77777777" w:rsidTr="00E96975">
        <w:tc>
          <w:tcPr>
            <w:tcW w:w="1127" w:type="dxa"/>
          </w:tcPr>
          <w:p w14:paraId="7646C9C7" w14:textId="1A3F5F2B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Full Time</w:t>
            </w:r>
          </w:p>
        </w:tc>
        <w:tc>
          <w:tcPr>
            <w:tcW w:w="1127" w:type="dxa"/>
          </w:tcPr>
          <w:p w14:paraId="14B7C524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</w:tcPr>
          <w:p w14:paraId="6912B4A4" w14:textId="0A3E804C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Part Time</w:t>
            </w:r>
          </w:p>
        </w:tc>
        <w:tc>
          <w:tcPr>
            <w:tcW w:w="1127" w:type="dxa"/>
          </w:tcPr>
          <w:p w14:paraId="0DA8EB1F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</w:tcPr>
          <w:p w14:paraId="2450BB30" w14:textId="4514774A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Contract</w:t>
            </w:r>
          </w:p>
        </w:tc>
        <w:tc>
          <w:tcPr>
            <w:tcW w:w="1127" w:type="dxa"/>
          </w:tcPr>
          <w:p w14:paraId="4829D962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</w:tcPr>
          <w:p w14:paraId="0885603E" w14:textId="08B515B4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Seasonal</w:t>
            </w:r>
          </w:p>
        </w:tc>
        <w:tc>
          <w:tcPr>
            <w:tcW w:w="1127" w:type="dxa"/>
          </w:tcPr>
          <w:p w14:paraId="7FC9E39D" w14:textId="77777777" w:rsidR="00E96975" w:rsidRDefault="00E969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2E7234A9" w14:textId="22CEB684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6F3CA9E9" w14:textId="054F462F" w:rsidR="00C527A7" w:rsidRDefault="00C527A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4D443A56" w14:textId="4B5623B3" w:rsidR="00C527A7" w:rsidRPr="00C527A7" w:rsidRDefault="00C527A7" w:rsidP="00A07A37">
      <w:pPr>
        <w:rPr>
          <w:rFonts w:ascii="Microsoft GothicNeo" w:eastAsia="Microsoft GothicNeo" w:hAnsi="Microsoft GothicNeo" w:cs="Microsoft GothicNeo"/>
          <w:b/>
          <w:bCs/>
          <w:i/>
          <w:iCs/>
          <w:color w:val="FF0000"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i/>
          <w:iCs/>
          <w:color w:val="FF0000"/>
          <w:sz w:val="20"/>
          <w:szCs w:val="20"/>
          <w:lang w:val="en-GB"/>
        </w:rPr>
        <w:t>Cross-check</w:t>
      </w:r>
    </w:p>
    <w:p w14:paraId="160EBC77" w14:textId="4E60E7AA" w:rsidR="00C527A7" w:rsidRDefault="00C527A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76A434B4" w14:textId="1486D654" w:rsidR="00C527A7" w:rsidRDefault="00C527A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13D90E97" w14:textId="09116191" w:rsidR="00C527A7" w:rsidRDefault="00C527A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7AD8BFAE" w14:textId="77777777" w:rsidR="00C527A7" w:rsidRDefault="00C527A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1358219D" w14:textId="77777777" w:rsidR="00E96975" w:rsidRPr="00C527A7" w:rsidRDefault="00E96975" w:rsidP="00C527A7">
      <w:pPr>
        <w:jc w:val="center"/>
        <w:rPr>
          <w:rFonts w:ascii="Microsoft GothicNeo" w:eastAsia="Microsoft GothicNeo" w:hAnsi="Microsoft GothicNeo" w:cs="Microsoft GothicNeo"/>
          <w:b/>
          <w:bCs/>
          <w:sz w:val="20"/>
          <w:szCs w:val="20"/>
          <w:u w:val="single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u w:val="single"/>
          <w:lang w:val="en-GB"/>
        </w:rPr>
        <w:t>COMPLETE THIS WITH OFFICE AGENT</w:t>
      </w:r>
    </w:p>
    <w:p w14:paraId="195B7E3E" w14:textId="7A11B9C4" w:rsidR="00E96975" w:rsidRPr="00C527A7" w:rsidRDefault="00E96975" w:rsidP="00A07A37">
      <w:pPr>
        <w:rPr>
          <w:rFonts w:ascii="Microsoft GothicNeo" w:eastAsia="Microsoft GothicNeo" w:hAnsi="Microsoft GothicNeo" w:cs="Microsoft GothicNeo"/>
          <w:i/>
          <w:i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i/>
          <w:iCs/>
          <w:sz w:val="20"/>
          <w:szCs w:val="20"/>
          <w:lang w:val="en-GB"/>
        </w:rPr>
        <w:t>CHECKLIST</w:t>
      </w:r>
    </w:p>
    <w:p w14:paraId="15107DC8" w14:textId="77777777" w:rsidR="00C527A7" w:rsidRDefault="00C527A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2B52C916" w14:textId="47F3CF6C" w:rsidR="00E96975" w:rsidRPr="00C527A7" w:rsidRDefault="00C527A7" w:rsidP="00A07A37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bookmarkStart w:id="1" w:name="_Hlk170837053"/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Cv/Curriculum Vitae/Resume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410"/>
        <w:gridCol w:w="850"/>
        <w:gridCol w:w="2268"/>
        <w:gridCol w:w="941"/>
      </w:tblGrid>
      <w:tr w:rsidR="00A02675" w14:paraId="5614362B" w14:textId="77777777" w:rsidTr="00A02675">
        <w:tc>
          <w:tcPr>
            <w:tcW w:w="1129" w:type="dxa"/>
          </w:tcPr>
          <w:p w14:paraId="1FD31B6C" w14:textId="6A9D0617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Strong</w:t>
            </w:r>
          </w:p>
        </w:tc>
        <w:tc>
          <w:tcPr>
            <w:tcW w:w="1418" w:type="dxa"/>
          </w:tcPr>
          <w:p w14:paraId="00CFD4A2" w14:textId="77777777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01CE886" w14:textId="783476A2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Average</w:t>
            </w:r>
          </w:p>
        </w:tc>
        <w:tc>
          <w:tcPr>
            <w:tcW w:w="850" w:type="dxa"/>
          </w:tcPr>
          <w:p w14:paraId="301133D3" w14:textId="77777777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1EFDEE1C" w14:textId="5FFD2E81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941" w:type="dxa"/>
          </w:tcPr>
          <w:p w14:paraId="0EA47474" w14:textId="77777777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37E76917" w14:textId="0EEDFD95" w:rsidR="00E96975" w:rsidRDefault="00E969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bookmarkEnd w:id="1"/>
    <w:p w14:paraId="68CC27D3" w14:textId="7171C561" w:rsidR="00A02675" w:rsidRPr="00A02675" w:rsidRDefault="00C527A7" w:rsidP="00A02675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Cover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410"/>
        <w:gridCol w:w="850"/>
        <w:gridCol w:w="2268"/>
        <w:gridCol w:w="941"/>
      </w:tblGrid>
      <w:tr w:rsidR="00A02675" w:rsidRPr="00A02675" w14:paraId="6410B715" w14:textId="77777777" w:rsidTr="00F429C0">
        <w:tc>
          <w:tcPr>
            <w:tcW w:w="1129" w:type="dxa"/>
          </w:tcPr>
          <w:p w14:paraId="7B20A98F" w14:textId="77777777" w:rsidR="00A02675" w:rsidRP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 w:rsidRPr="00A02675"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Strong</w:t>
            </w:r>
          </w:p>
        </w:tc>
        <w:tc>
          <w:tcPr>
            <w:tcW w:w="1418" w:type="dxa"/>
          </w:tcPr>
          <w:p w14:paraId="2F15BFF9" w14:textId="77777777" w:rsidR="00A02675" w:rsidRP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0727205" w14:textId="77777777" w:rsidR="00A02675" w:rsidRP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 w:rsidRPr="00A02675"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Average</w:t>
            </w:r>
          </w:p>
        </w:tc>
        <w:tc>
          <w:tcPr>
            <w:tcW w:w="850" w:type="dxa"/>
          </w:tcPr>
          <w:p w14:paraId="718D1D5A" w14:textId="77777777" w:rsidR="00A02675" w:rsidRP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4DAC097E" w14:textId="77777777" w:rsidR="00A02675" w:rsidRP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 w:rsidRPr="00A02675"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941" w:type="dxa"/>
          </w:tcPr>
          <w:p w14:paraId="5BF51418" w14:textId="77777777" w:rsidR="00A02675" w:rsidRP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704C7CB7" w14:textId="77777777" w:rsidR="00A02675" w:rsidRPr="00A02675" w:rsidRDefault="00A02675" w:rsidP="00A02675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5B25F420" w14:textId="5B135574" w:rsidR="00A02675" w:rsidRPr="00C527A7" w:rsidRDefault="00A02675" w:rsidP="00A07A37">
      <w:pPr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ID/P</w:t>
      </w:r>
      <w:r w:rsidR="00C527A7"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ermit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02675" w14:paraId="4C14A381" w14:textId="77777777" w:rsidTr="00A02675">
        <w:tc>
          <w:tcPr>
            <w:tcW w:w="1271" w:type="dxa"/>
          </w:tcPr>
          <w:p w14:paraId="298F4D1A" w14:textId="7F33E9D3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745" w:type="dxa"/>
          </w:tcPr>
          <w:p w14:paraId="798DB2E3" w14:textId="77777777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  <w:tr w:rsidR="00A02675" w14:paraId="671D6282" w14:textId="77777777" w:rsidTr="00A02675">
        <w:tc>
          <w:tcPr>
            <w:tcW w:w="1271" w:type="dxa"/>
          </w:tcPr>
          <w:p w14:paraId="4ED15B36" w14:textId="6A93A432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Type</w:t>
            </w:r>
          </w:p>
        </w:tc>
        <w:tc>
          <w:tcPr>
            <w:tcW w:w="7745" w:type="dxa"/>
          </w:tcPr>
          <w:p w14:paraId="50A50E2B" w14:textId="77777777" w:rsidR="00A02675" w:rsidRDefault="00A02675" w:rsidP="00A07A37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2283A5C6" w14:textId="57C4566A" w:rsidR="00A02675" w:rsidRDefault="00A026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709"/>
      </w:tblGrid>
      <w:tr w:rsidR="00A02675" w14:paraId="6A62B36A" w14:textId="77777777" w:rsidTr="00C527A7">
        <w:trPr>
          <w:trHeight w:val="256"/>
        </w:trPr>
        <w:tc>
          <w:tcPr>
            <w:tcW w:w="562" w:type="dxa"/>
          </w:tcPr>
          <w:p w14:paraId="3FA6A912" w14:textId="2AEF0BC2" w:rsid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Yes</w:t>
            </w:r>
          </w:p>
        </w:tc>
        <w:tc>
          <w:tcPr>
            <w:tcW w:w="567" w:type="dxa"/>
          </w:tcPr>
          <w:p w14:paraId="77B0DD12" w14:textId="77777777" w:rsid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71DEAF5" w14:textId="2640B1AD" w:rsid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  <w: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  <w:t>No</w:t>
            </w:r>
          </w:p>
        </w:tc>
        <w:tc>
          <w:tcPr>
            <w:tcW w:w="709" w:type="dxa"/>
          </w:tcPr>
          <w:p w14:paraId="31CB96BE" w14:textId="77777777" w:rsidR="00A02675" w:rsidRDefault="00A02675" w:rsidP="00A02675">
            <w:pPr>
              <w:rPr>
                <w:rFonts w:ascii="Microsoft GothicNeo" w:eastAsia="Microsoft GothicNeo" w:hAnsi="Microsoft GothicNeo" w:cs="Microsoft GothicNeo"/>
                <w:sz w:val="20"/>
                <w:szCs w:val="20"/>
                <w:lang w:val="en-GB"/>
              </w:rPr>
            </w:pPr>
          </w:p>
        </w:tc>
      </w:tr>
    </w:tbl>
    <w:p w14:paraId="3342B09B" w14:textId="77777777" w:rsidR="00A02675" w:rsidRPr="00A07A37" w:rsidRDefault="00A026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Email Provided</w:t>
      </w:r>
      <w:r>
        <w:rPr>
          <w:rFonts w:ascii="Microsoft GothicNeo" w:eastAsia="Microsoft GothicNeo" w:hAnsi="Microsoft GothicNeo" w:cs="Microsoft GothicNeo"/>
          <w:sz w:val="20"/>
          <w:szCs w:val="20"/>
          <w:lang w:val="en-GB"/>
        </w:rPr>
        <w:t xml:space="preserve">: </w:t>
      </w:r>
    </w:p>
    <w:p w14:paraId="22340896" w14:textId="483A3CC4" w:rsidR="00A02675" w:rsidRDefault="00A02675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7D3A0497" w14:textId="35CF0972" w:rsidR="00C527A7" w:rsidRDefault="00C527A7" w:rsidP="00A07A37">
      <w:pPr>
        <w:rPr>
          <w:rFonts w:ascii="Microsoft GothicNeo" w:eastAsia="Microsoft GothicNeo" w:hAnsi="Microsoft GothicNeo" w:cs="Microsoft GothicNeo"/>
          <w:sz w:val="20"/>
          <w:szCs w:val="20"/>
          <w:lang w:val="en-GB"/>
        </w:rPr>
      </w:pPr>
    </w:p>
    <w:p w14:paraId="62AA262A" w14:textId="301B4FBC" w:rsidR="00C527A7" w:rsidRPr="00C527A7" w:rsidRDefault="00C527A7" w:rsidP="00C527A7">
      <w:pPr>
        <w:jc w:val="center"/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</w:pPr>
      <w:r w:rsidRPr="00C527A7">
        <w:rPr>
          <w:rFonts w:ascii="Microsoft GothicNeo" w:eastAsia="Microsoft GothicNeo" w:hAnsi="Microsoft GothicNeo" w:cs="Microsoft GothicNeo"/>
          <w:b/>
          <w:bCs/>
          <w:sz w:val="20"/>
          <w:szCs w:val="20"/>
          <w:lang w:val="en-GB"/>
        </w:rPr>
        <w:t>NB: If you require any support for any of the Checklist- Speak to Officer</w:t>
      </w:r>
    </w:p>
    <w:sectPr w:rsidR="00C527A7" w:rsidRPr="00C527A7" w:rsidSect="003E3062">
      <w:headerReference w:type="default" r:id="rId10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EC55" w14:textId="77777777" w:rsidR="00113FDB" w:rsidRDefault="00113FDB" w:rsidP="00F316AD">
      <w:r>
        <w:separator/>
      </w:r>
    </w:p>
  </w:endnote>
  <w:endnote w:type="continuationSeparator" w:id="0">
    <w:p w14:paraId="76014E96" w14:textId="77777777" w:rsidR="00113FDB" w:rsidRDefault="00113FDB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GothicNeo">
    <w:altName w:val="Microsoft GothicNeo"/>
    <w:charset w:val="81"/>
    <w:family w:val="swiss"/>
    <w:pitch w:val="variable"/>
    <w:sig w:usb0="800002BF" w:usb1="29D7A47B" w:usb2="00000010" w:usb3="00000000" w:csb0="0029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12EC" w14:textId="77777777" w:rsidR="00113FDB" w:rsidRDefault="00113FDB" w:rsidP="00F316AD">
      <w:r>
        <w:separator/>
      </w:r>
    </w:p>
  </w:footnote>
  <w:footnote w:type="continuationSeparator" w:id="0">
    <w:p w14:paraId="4FDA08E2" w14:textId="77777777" w:rsidR="00113FDB" w:rsidRDefault="00113FDB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D6B6" w14:textId="05F77530" w:rsidR="00F316AD" w:rsidRPr="001700F2" w:rsidRDefault="00E26A4B">
    <w:pPr>
      <w:pStyle w:val="Header"/>
    </w:pPr>
    <w:r w:rsidRPr="001700F2">
      <w:rPr>
        <w:rFonts w:ascii="Times New Roman" w:eastAsia="Times New Roman" w:hAnsi="Times New Roman" w:cs="Times New Roman"/>
        <w:noProof/>
        <w:lang w:val="en-GB" w:bidi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5A562B" wp14:editId="015778A6">
              <wp:simplePos x="0" y="0"/>
              <wp:positionH relativeFrom="page">
                <wp:align>left</wp:align>
              </wp:positionH>
              <wp:positionV relativeFrom="paragraph">
                <wp:posOffset>-469900</wp:posOffset>
              </wp:positionV>
              <wp:extent cx="7771130" cy="1330325"/>
              <wp:effectExtent l="0" t="0" r="1270" b="3175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330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772DC13" id="Rectangle 7" o:spid="_x0000_s1026" alt="&quot;&quot;" style="position:absolute;margin-left:0;margin-top:-37pt;width:611.9pt;height:104.7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" fillcolor="#a5a5a5 [2092]" stroked="f">
              <w10:wrap anchorx="page"/>
            </v:rect>
          </w:pict>
        </mc:Fallback>
      </mc:AlternateContent>
    </w:r>
    <w:r w:rsidR="00F22F26">
      <w:rPr>
        <w:noProof/>
      </w:rPr>
      <w:drawing>
        <wp:anchor distT="0" distB="0" distL="114300" distR="114300" simplePos="0" relativeHeight="251660288" behindDoc="1" locked="0" layoutInCell="1" allowOverlap="1" wp14:anchorId="40329253" wp14:editId="6F6488DC">
          <wp:simplePos x="0" y="0"/>
          <wp:positionH relativeFrom="leftMargin">
            <wp:posOffset>-219075</wp:posOffset>
          </wp:positionH>
          <wp:positionV relativeFrom="paragraph">
            <wp:posOffset>-450215</wp:posOffset>
          </wp:positionV>
          <wp:extent cx="1352550" cy="1123950"/>
          <wp:effectExtent l="0" t="0" r="0" b="0"/>
          <wp:wrapTight wrapText="bothSides">
            <wp:wrapPolygon edited="0">
              <wp:start x="8823" y="3295"/>
              <wp:lineTo x="7301" y="5858"/>
              <wp:lineTo x="6693" y="8054"/>
              <wp:lineTo x="6997" y="9885"/>
              <wp:lineTo x="5172" y="13546"/>
              <wp:lineTo x="4563" y="15376"/>
              <wp:lineTo x="4563" y="16841"/>
              <wp:lineTo x="8518" y="18305"/>
              <wp:lineTo x="14907" y="18305"/>
              <wp:lineTo x="17037" y="15742"/>
              <wp:lineTo x="15211" y="11715"/>
              <wp:lineTo x="14907" y="7688"/>
              <wp:lineTo x="13690" y="5125"/>
              <wp:lineTo x="11561" y="3295"/>
              <wp:lineTo x="8823" y="3295"/>
            </wp:wrapPolygon>
          </wp:wrapTight>
          <wp:docPr id="1268685354" name="Picture 4" descr="A logo for a compan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85354" name="Picture 4" descr="A logo for a company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714F7"/>
    <w:multiLevelType w:val="multilevel"/>
    <w:tmpl w:val="E546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909EE"/>
    <w:multiLevelType w:val="hybridMultilevel"/>
    <w:tmpl w:val="4872D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30A8A"/>
    <w:multiLevelType w:val="hybridMultilevel"/>
    <w:tmpl w:val="9D265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73239">
    <w:abstractNumId w:val="1"/>
  </w:num>
  <w:num w:numId="2" w16cid:durableId="1712879218">
    <w:abstractNumId w:val="2"/>
  </w:num>
  <w:num w:numId="3" w16cid:durableId="17444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A6"/>
    <w:rsid w:val="00031BBC"/>
    <w:rsid w:val="00102E79"/>
    <w:rsid w:val="00113FDB"/>
    <w:rsid w:val="00126AFD"/>
    <w:rsid w:val="001700F2"/>
    <w:rsid w:val="001871FF"/>
    <w:rsid w:val="00193B76"/>
    <w:rsid w:val="001F0D88"/>
    <w:rsid w:val="001F16D9"/>
    <w:rsid w:val="001F4150"/>
    <w:rsid w:val="00292924"/>
    <w:rsid w:val="0029715D"/>
    <w:rsid w:val="002A2DBA"/>
    <w:rsid w:val="00317C65"/>
    <w:rsid w:val="00335B42"/>
    <w:rsid w:val="003E3062"/>
    <w:rsid w:val="0040233B"/>
    <w:rsid w:val="00450446"/>
    <w:rsid w:val="0046090E"/>
    <w:rsid w:val="004D0355"/>
    <w:rsid w:val="004E6224"/>
    <w:rsid w:val="00511A2C"/>
    <w:rsid w:val="0053728B"/>
    <w:rsid w:val="005519D4"/>
    <w:rsid w:val="00564AC7"/>
    <w:rsid w:val="005765C4"/>
    <w:rsid w:val="005D2581"/>
    <w:rsid w:val="005D67F7"/>
    <w:rsid w:val="005F7EA6"/>
    <w:rsid w:val="0060389B"/>
    <w:rsid w:val="00617740"/>
    <w:rsid w:val="006245AD"/>
    <w:rsid w:val="00634D65"/>
    <w:rsid w:val="00644E78"/>
    <w:rsid w:val="00697C87"/>
    <w:rsid w:val="006C3830"/>
    <w:rsid w:val="006C60E6"/>
    <w:rsid w:val="00717351"/>
    <w:rsid w:val="00744CE3"/>
    <w:rsid w:val="00785571"/>
    <w:rsid w:val="007B32BC"/>
    <w:rsid w:val="0085380B"/>
    <w:rsid w:val="008552A1"/>
    <w:rsid w:val="00866C6A"/>
    <w:rsid w:val="0089710E"/>
    <w:rsid w:val="008A019F"/>
    <w:rsid w:val="009A7E88"/>
    <w:rsid w:val="00A02675"/>
    <w:rsid w:val="00A07A37"/>
    <w:rsid w:val="00A610F0"/>
    <w:rsid w:val="00A74622"/>
    <w:rsid w:val="00A74E15"/>
    <w:rsid w:val="00A7514F"/>
    <w:rsid w:val="00AA3D7E"/>
    <w:rsid w:val="00AC40BE"/>
    <w:rsid w:val="00B12146"/>
    <w:rsid w:val="00B1793A"/>
    <w:rsid w:val="00B258CD"/>
    <w:rsid w:val="00B757C1"/>
    <w:rsid w:val="00BB6C92"/>
    <w:rsid w:val="00BF0762"/>
    <w:rsid w:val="00C23810"/>
    <w:rsid w:val="00C37DA2"/>
    <w:rsid w:val="00C527A7"/>
    <w:rsid w:val="00C54310"/>
    <w:rsid w:val="00C55D85"/>
    <w:rsid w:val="00C62677"/>
    <w:rsid w:val="00C74AD2"/>
    <w:rsid w:val="00C74AF6"/>
    <w:rsid w:val="00CD50FD"/>
    <w:rsid w:val="00D10D5A"/>
    <w:rsid w:val="00D20A99"/>
    <w:rsid w:val="00D20DA9"/>
    <w:rsid w:val="00D26A79"/>
    <w:rsid w:val="00D45164"/>
    <w:rsid w:val="00D65E73"/>
    <w:rsid w:val="00D7786C"/>
    <w:rsid w:val="00DC53A8"/>
    <w:rsid w:val="00DD5C35"/>
    <w:rsid w:val="00DD5E97"/>
    <w:rsid w:val="00E11A1A"/>
    <w:rsid w:val="00E26A4B"/>
    <w:rsid w:val="00E322F2"/>
    <w:rsid w:val="00E55371"/>
    <w:rsid w:val="00E733B2"/>
    <w:rsid w:val="00E96975"/>
    <w:rsid w:val="00EA03EF"/>
    <w:rsid w:val="00EB577A"/>
    <w:rsid w:val="00EF7F19"/>
    <w:rsid w:val="00F22F26"/>
    <w:rsid w:val="00F30B14"/>
    <w:rsid w:val="00F316AD"/>
    <w:rsid w:val="00F42890"/>
    <w:rsid w:val="00FD3378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D3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B1793A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24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paragraph" w:customStyle="1" w:styleId="Normalright">
    <w:name w:val="Normal right"/>
    <w:basedOn w:val="Normal"/>
    <w:rsid w:val="005F7EA6"/>
    <w:pPr>
      <w:suppressAutoHyphens/>
      <w:autoSpaceDN w:val="0"/>
      <w:spacing w:before="60" w:after="20" w:line="312" w:lineRule="auto"/>
    </w:pPr>
    <w:rPr>
      <w:rFonts w:ascii="Microsoft Sans Serif" w:eastAsia="MS Gothic" w:hAnsi="Microsoft Sans Serif" w:cs="Arial"/>
      <w:b/>
      <w:color w:val="0D0D0D"/>
      <w:spacing w:val="4"/>
      <w:sz w:val="22"/>
      <w:szCs w:val="18"/>
    </w:rPr>
  </w:style>
  <w:style w:type="character" w:customStyle="1" w:styleId="Heading6Char">
    <w:name w:val="Heading 6 Char"/>
    <w:basedOn w:val="DefaultParagraphFont"/>
    <w:rsid w:val="005F7EA6"/>
    <w:rPr>
      <w:rFonts w:ascii="Franklin Gothic Demi" w:eastAsia="MS Gothic" w:hAnsi="Franklin Gothic Demi" w:cs="Times New Roman"/>
      <w:color w:val="6E6E6E"/>
    </w:rPr>
  </w:style>
  <w:style w:type="table" w:styleId="GridTable3">
    <w:name w:val="Grid Table 3"/>
    <w:basedOn w:val="TableNormal"/>
    <w:uiPriority w:val="48"/>
    <w:rsid w:val="00F22F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F22F26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customStyle="1" w:styleId="Style1">
    <w:name w:val="Style1"/>
    <w:basedOn w:val="Normal"/>
    <w:rsid w:val="0060389B"/>
    <w:pPr>
      <w:suppressAutoHyphens/>
      <w:autoSpaceDN w:val="0"/>
      <w:spacing w:before="60" w:after="20" w:line="312" w:lineRule="auto"/>
    </w:pPr>
    <w:rPr>
      <w:rFonts w:ascii="Franklin Gothic Demi" w:eastAsia="MS Gothic" w:hAnsi="Franklin Gothic Demi" w:cs="Microsoft Sans Serif"/>
      <w:color w:val="707070"/>
      <w:spacing w:val="4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AD"/>
    <w:rPr>
      <w:rFonts w:asciiTheme="majorHAnsi" w:eastAsiaTheme="majorEastAsia" w:hAnsiTheme="majorHAnsi" w:cstheme="majorBidi"/>
      <w:color w:val="181B2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0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47600">
                              <w:marLeft w:val="0"/>
                              <w:marRight w:val="0"/>
                              <w:marTop w:val="9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5206">
                              <w:marLeft w:val="0"/>
                              <w:marRight w:val="0"/>
                              <w:marTop w:val="12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979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54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96726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9167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2342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7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3375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179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21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7876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4032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6810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9856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7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6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6407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B858F"/>
                                <w:left w:val="single" w:sz="6" w:space="0" w:color="7B858F"/>
                                <w:bottom w:val="single" w:sz="6" w:space="1" w:color="7B858F"/>
                                <w:right w:val="single" w:sz="6" w:space="0" w:color="7B858F"/>
                              </w:divBdr>
                              <w:divsChild>
                                <w:div w:id="64127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4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12374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67575">
                                      <w:marLeft w:val="30"/>
                                      <w:marRight w:val="3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8977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8779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p\AppData\Local\Microsoft\Office\16.0\DTS\en-GB%7bEAFB5B47-DDC0-4499-9CC4-0793510E9E6E%7d\%7b7814F2F8-D6F7-47D3-BDFA-1F3E90DD0BA3%7dtf89616653_win32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{7814F2F8-D6F7-47D3-BDFA-1F3E90DD0BA3}tf89616653_win32</Template>
  <TotalTime>0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2024-07-02T17:39:00Z</dcterms:created>
  <dcterms:modified xsi:type="dcterms:W3CDTF">2024-07-02T17:46:00Z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